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29" w:rsidRDefault="00561E29" w:rsidP="000E352A">
      <w:pPr>
        <w:spacing w:after="0"/>
      </w:pPr>
    </w:p>
    <w:p w:rsidR="00561E29" w:rsidRDefault="00561E29" w:rsidP="000E352A">
      <w:pPr>
        <w:spacing w:after="0"/>
      </w:pPr>
    </w:p>
    <w:p w:rsidR="00561E29" w:rsidRDefault="00561E29" w:rsidP="000E352A">
      <w:pPr>
        <w:spacing w:after="0"/>
      </w:pPr>
    </w:p>
    <w:p w:rsidR="00561E29" w:rsidRDefault="00561E29" w:rsidP="000E352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61E29" w:rsidRPr="00B420B4" w:rsidTr="00B420B4">
        <w:tc>
          <w:tcPr>
            <w:tcW w:w="9778" w:type="dxa"/>
          </w:tcPr>
          <w:p w:rsidR="00561E29" w:rsidRPr="00B420B4" w:rsidRDefault="00561E29" w:rsidP="00B420B4">
            <w:pPr>
              <w:spacing w:after="0" w:line="240" w:lineRule="auto"/>
              <w:rPr>
                <w:b/>
                <w:sz w:val="28"/>
              </w:rPr>
            </w:pP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420B4">
              <w:rPr>
                <w:b/>
                <w:sz w:val="28"/>
              </w:rPr>
              <w:t>AVVISO – PROGETTO DI SCREENING LETTO-SCRITTURA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420B4">
              <w:rPr>
                <w:b/>
                <w:sz w:val="28"/>
              </w:rPr>
              <w:t>SCUOLE PRIMARIE DE AMICIS – VOLTA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  <w:r w:rsidRPr="00B420B4">
              <w:rPr>
                <w:sz w:val="28"/>
              </w:rPr>
              <w:t xml:space="preserve">Comunicazione ai genitori degli alunni delle classi PRIME e SECONDE 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  <w:r w:rsidRPr="00B420B4">
              <w:rPr>
                <w:sz w:val="28"/>
              </w:rPr>
              <w:t>della scuola primaria DE AMICIS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  <w:r w:rsidRPr="00B420B4">
              <w:rPr>
                <w:sz w:val="28"/>
              </w:rPr>
              <w:t xml:space="preserve">e ai genitori degli alunni delle classi PRIME, SECONDE e TERZE 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  <w:r w:rsidRPr="00B420B4">
              <w:rPr>
                <w:sz w:val="28"/>
              </w:rPr>
              <w:t>della scuola primaria VOLTA, Istituto Teresa Confalonieri: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B420B4">
              <w:rPr>
                <w:b/>
                <w:sz w:val="32"/>
              </w:rPr>
              <w:t>LUNEDI’ 3 APRILE 2017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B420B4">
              <w:rPr>
                <w:b/>
                <w:sz w:val="32"/>
              </w:rPr>
              <w:t>alle ore 17.30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B420B4">
              <w:rPr>
                <w:b/>
                <w:sz w:val="32"/>
              </w:rPr>
              <w:t>presso la scuola primaria A. Volta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  <w:r w:rsidRPr="00B420B4">
              <w:rPr>
                <w:sz w:val="28"/>
              </w:rPr>
              <w:t>si terrà un incontro informativo con le responsabili del Progetto,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  <w:r w:rsidRPr="00B420B4">
              <w:rPr>
                <w:sz w:val="28"/>
              </w:rPr>
              <w:t>dott.sse</w:t>
            </w:r>
            <w:r>
              <w:rPr>
                <w:sz w:val="28"/>
              </w:rPr>
              <w:t xml:space="preserve">  </w:t>
            </w:r>
            <w:r w:rsidRPr="00B420B4">
              <w:rPr>
                <w:sz w:val="28"/>
              </w:rPr>
              <w:t>Peracchi  e Cenerini.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B420B4">
              <w:rPr>
                <w:b/>
                <w:i/>
                <w:sz w:val="28"/>
              </w:rPr>
              <w:t>Si caldeggia la partecipazione dei genitori.</w:t>
            </w:r>
          </w:p>
          <w:p w:rsidR="00561E29" w:rsidRPr="00B420B4" w:rsidRDefault="00561E29" w:rsidP="00B420B4">
            <w:pPr>
              <w:spacing w:after="0" w:line="240" w:lineRule="auto"/>
              <w:jc w:val="center"/>
              <w:rPr>
                <w:sz w:val="28"/>
              </w:rPr>
            </w:pPr>
          </w:p>
          <w:p w:rsidR="00561E29" w:rsidRPr="00B420B4" w:rsidRDefault="00561E29" w:rsidP="00B420B4">
            <w:pPr>
              <w:spacing w:after="0" w:line="240" w:lineRule="auto"/>
              <w:jc w:val="right"/>
              <w:rPr>
                <w:sz w:val="28"/>
              </w:rPr>
            </w:pPr>
            <w:r w:rsidRPr="00B420B4">
              <w:rPr>
                <w:sz w:val="28"/>
              </w:rPr>
              <w:t>Il Dirigente scolastico</w:t>
            </w:r>
          </w:p>
          <w:p w:rsidR="00561E29" w:rsidRPr="00B420B4" w:rsidRDefault="00561E29" w:rsidP="00B420B4">
            <w:pPr>
              <w:spacing w:after="0" w:line="240" w:lineRule="auto"/>
              <w:jc w:val="right"/>
              <w:rPr>
                <w:sz w:val="28"/>
              </w:rPr>
            </w:pPr>
            <w:r w:rsidRPr="00B420B4">
              <w:rPr>
                <w:sz w:val="28"/>
              </w:rPr>
              <w:t>Dott.ssa Antonella Giovanna Colombo</w:t>
            </w:r>
          </w:p>
          <w:p w:rsidR="00561E29" w:rsidRPr="00B420B4" w:rsidRDefault="00561E29" w:rsidP="00B420B4">
            <w:pPr>
              <w:spacing w:after="0" w:line="240" w:lineRule="auto"/>
            </w:pPr>
          </w:p>
        </w:tc>
      </w:tr>
    </w:tbl>
    <w:p w:rsidR="00561E29" w:rsidRDefault="00561E29" w:rsidP="000E352A">
      <w:pPr>
        <w:spacing w:after="0"/>
      </w:pPr>
    </w:p>
    <w:sectPr w:rsidR="00561E29" w:rsidSect="00BF1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52A"/>
    <w:rsid w:val="000E352A"/>
    <w:rsid w:val="002C1703"/>
    <w:rsid w:val="004102E8"/>
    <w:rsid w:val="00561E29"/>
    <w:rsid w:val="006979CF"/>
    <w:rsid w:val="007B0916"/>
    <w:rsid w:val="00930E00"/>
    <w:rsid w:val="00982BB0"/>
    <w:rsid w:val="00A15630"/>
    <w:rsid w:val="00A93638"/>
    <w:rsid w:val="00AD0FC5"/>
    <w:rsid w:val="00B420B4"/>
    <w:rsid w:val="00BF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5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88</Words>
  <Characters>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– PROGETTO DI SCREENING LETTO-SCRITTURA</dc:title>
  <dc:subject/>
  <dc:creator>motta</dc:creator>
  <cp:keywords/>
  <dc:description/>
  <cp:lastModifiedBy>Amministratore1</cp:lastModifiedBy>
  <cp:revision>4</cp:revision>
  <dcterms:created xsi:type="dcterms:W3CDTF">2017-03-31T06:24:00Z</dcterms:created>
  <dcterms:modified xsi:type="dcterms:W3CDTF">2017-03-31T06:37:00Z</dcterms:modified>
</cp:coreProperties>
</file>