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AB" w:rsidRDefault="003D67AB" w:rsidP="001918E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</w:t>
      </w:r>
      <w:r w:rsidRPr="00191077">
        <w:rPr>
          <w:rFonts w:ascii="Comic Sans MS" w:hAnsi="Comic Sans MS"/>
          <w:b/>
          <w:sz w:val="28"/>
          <w:szCs w:val="28"/>
        </w:rPr>
        <w:t xml:space="preserve"> Istituto Comprensivo  “Teresa Confalonieri “ Monza</w:t>
      </w:r>
    </w:p>
    <w:p w:rsidR="003D67AB" w:rsidRPr="00C14573" w:rsidRDefault="003D67AB" w:rsidP="001918EF">
      <w:pPr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      </w:t>
      </w:r>
      <w:r w:rsidRPr="00C14573">
        <w:rPr>
          <w:b/>
          <w:i/>
          <w:sz w:val="32"/>
          <w:szCs w:val="32"/>
        </w:rPr>
        <w:t>Le scuole Primarie</w:t>
      </w:r>
    </w:p>
    <w:p w:rsidR="003D67AB" w:rsidRPr="00381BB9" w:rsidRDefault="003D67AB" w:rsidP="001918EF">
      <w:pPr>
        <w:rPr>
          <w:sz w:val="28"/>
          <w:szCs w:val="2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251.55pt;margin-top:13.5pt;width:139.5pt;height:104.65pt;z-index:251655680;visibility:visible">
            <v:imagedata r:id="rId4" o:title=""/>
            <w10:wrap type="square"/>
          </v:shape>
        </w:pict>
      </w:r>
      <w:r>
        <w:rPr>
          <w:noProof/>
          <w:lang w:eastAsia="it-IT"/>
        </w:rPr>
        <w:pict>
          <v:shape id="Immagine 2" o:spid="_x0000_s1027" type="#_x0000_t75" style="position:absolute;margin-left:73.05pt;margin-top:15.25pt;width:127.5pt;height:102.6pt;z-index:251657728;visibility:visible">
            <v:imagedata r:id="rId5" o:title=""/>
            <w10:wrap type="square"/>
          </v:shape>
        </w:pict>
      </w:r>
    </w:p>
    <w:p w:rsidR="003D67AB" w:rsidRPr="00381BB9" w:rsidRDefault="003D67AB" w:rsidP="001918EF">
      <w:pPr>
        <w:rPr>
          <w:sz w:val="28"/>
          <w:szCs w:val="28"/>
        </w:rPr>
      </w:pPr>
    </w:p>
    <w:p w:rsidR="003D67AB" w:rsidRPr="00381BB9" w:rsidRDefault="003D67AB" w:rsidP="001918EF">
      <w:pPr>
        <w:rPr>
          <w:sz w:val="28"/>
          <w:szCs w:val="28"/>
        </w:rPr>
      </w:pPr>
    </w:p>
    <w:p w:rsidR="003D67AB" w:rsidRDefault="003D67AB" w:rsidP="001918EF">
      <w:pPr>
        <w:rPr>
          <w:sz w:val="28"/>
          <w:szCs w:val="28"/>
        </w:rPr>
      </w:pPr>
    </w:p>
    <w:p w:rsidR="003D67AB" w:rsidRDefault="003D67AB" w:rsidP="001918EF">
      <w:pPr>
        <w:tabs>
          <w:tab w:val="left" w:pos="4005"/>
        </w:tabs>
        <w:rPr>
          <w:sz w:val="28"/>
          <w:szCs w:val="28"/>
        </w:rPr>
      </w:pPr>
      <w:r w:rsidRPr="004E056D">
        <w:rPr>
          <w:i/>
          <w:sz w:val="28"/>
          <w:szCs w:val="28"/>
        </w:rPr>
        <w:t xml:space="preserve">                              </w:t>
      </w:r>
      <w:r w:rsidRPr="004E056D">
        <w:rPr>
          <w:b/>
          <w:i/>
          <w:sz w:val="28"/>
          <w:szCs w:val="28"/>
        </w:rPr>
        <w:t>E.</w:t>
      </w:r>
      <w:r>
        <w:rPr>
          <w:sz w:val="28"/>
          <w:szCs w:val="28"/>
        </w:rPr>
        <w:t xml:space="preserve">  </w:t>
      </w:r>
      <w:r w:rsidRPr="00381BB9">
        <w:rPr>
          <w:b/>
          <w:i/>
          <w:sz w:val="28"/>
          <w:szCs w:val="28"/>
        </w:rPr>
        <w:t>De Amicis</w:t>
      </w:r>
      <w:r>
        <w:rPr>
          <w:sz w:val="28"/>
          <w:szCs w:val="28"/>
        </w:rPr>
        <w:t xml:space="preserve">                 e                    </w:t>
      </w:r>
      <w:r w:rsidRPr="004E056D">
        <w:rPr>
          <w:b/>
          <w:i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381BB9">
        <w:rPr>
          <w:b/>
          <w:i/>
          <w:sz w:val="28"/>
          <w:szCs w:val="28"/>
        </w:rPr>
        <w:t>Volta</w:t>
      </w:r>
    </w:p>
    <w:p w:rsidR="003D67AB" w:rsidRPr="00381BB9" w:rsidRDefault="003D67AB" w:rsidP="001918EF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danno il </w:t>
      </w:r>
      <w:r w:rsidRPr="00191077">
        <w:rPr>
          <w:sz w:val="28"/>
          <w:szCs w:val="28"/>
        </w:rPr>
        <w:t>benvenuto</w:t>
      </w:r>
      <w:r>
        <w:rPr>
          <w:sz w:val="28"/>
          <w:szCs w:val="28"/>
        </w:rPr>
        <w:t xml:space="preserve"> alle famiglie e  </w:t>
      </w:r>
      <w:r>
        <w:rPr>
          <w:noProof/>
          <w:lang w:eastAsia="it-IT"/>
        </w:rPr>
        <w:pict>
          <v:shape id="Immagine 3" o:spid="_x0000_s1028" type="#_x0000_t75" style="position:absolute;margin-left:-19.95pt;margin-top:35.9pt;width:225.75pt;height:40.15pt;z-index:251658752;visibility:visible;mso-position-horizontal-relative:text;mso-position-vertical-relative:text">
            <v:imagedata r:id="rId6" o:title=""/>
            <w10:wrap type="square"/>
          </v:shape>
        </w:pict>
      </w:r>
      <w:r>
        <w:rPr>
          <w:sz w:val="28"/>
          <w:szCs w:val="28"/>
        </w:rPr>
        <w:t>agli  alunni   delle Classi   Prime….</w:t>
      </w:r>
    </w:p>
    <w:p w:rsidR="003D67AB" w:rsidRPr="00381BB9" w:rsidRDefault="003D67AB" w:rsidP="001918EF">
      <w:pPr>
        <w:tabs>
          <w:tab w:val="left" w:pos="4005"/>
        </w:tabs>
        <w:rPr>
          <w:sz w:val="28"/>
          <w:szCs w:val="28"/>
        </w:rPr>
      </w:pPr>
      <w:r>
        <w:rPr>
          <w:noProof/>
          <w:lang w:eastAsia="it-IT"/>
        </w:rPr>
        <w:pict>
          <v:shape id="Immagine 4" o:spid="_x0000_s1029" type="#_x0000_t75" style="position:absolute;margin-left:47.25pt;margin-top:2.5pt;width:211.2pt;height:37.5pt;z-index:251656704;visibility:visible">
            <v:imagedata r:id="rId6" o:title=""/>
            <w10:wrap type="square"/>
          </v:shape>
        </w:pict>
      </w:r>
      <w:r>
        <w:rPr>
          <w:sz w:val="28"/>
          <w:szCs w:val="28"/>
        </w:rPr>
        <w:t xml:space="preserve">  </w:t>
      </w:r>
    </w:p>
    <w:p w:rsidR="003D67AB" w:rsidRPr="00381BB9" w:rsidRDefault="003D67AB" w:rsidP="001918EF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D67AB" w:rsidRPr="00B32F58" w:rsidRDefault="003D67AB" w:rsidP="001918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B32F58">
        <w:rPr>
          <w:b/>
          <w:sz w:val="24"/>
          <w:szCs w:val="24"/>
        </w:rPr>
        <w:t xml:space="preserve">Dirigente Dott.ssa </w:t>
      </w:r>
      <w:r>
        <w:rPr>
          <w:b/>
          <w:sz w:val="24"/>
          <w:szCs w:val="24"/>
        </w:rPr>
        <w:t>Antonella Colombo</w:t>
      </w:r>
      <w:bookmarkStart w:id="0" w:name="_GoBack"/>
      <w:bookmarkEnd w:id="0"/>
    </w:p>
    <w:p w:rsidR="003D67AB" w:rsidRPr="00985C94" w:rsidRDefault="003D67AB" w:rsidP="001918EF">
      <w:pPr>
        <w:rPr>
          <w:i/>
        </w:rPr>
      </w:pPr>
      <w:r>
        <w:rPr>
          <w:i/>
        </w:rPr>
        <w:t xml:space="preserve">                                             </w:t>
      </w:r>
      <w:r w:rsidRPr="00985C94">
        <w:rPr>
          <w:i/>
        </w:rPr>
        <w:t xml:space="preserve">Collaboratrice DS per </w:t>
      </w:r>
      <w:smartTag w:uri="urn:schemas-microsoft-com:office:smarttags" w:element="PersonName">
        <w:smartTagPr>
          <w:attr w:name="ProductID" w:val="la Primaria"/>
        </w:smartTagPr>
        <w:r w:rsidRPr="00985C94">
          <w:rPr>
            <w:i/>
          </w:rPr>
          <w:t>la Primaria</w:t>
        </w:r>
      </w:smartTag>
      <w:r w:rsidRPr="00985C94">
        <w:rPr>
          <w:i/>
        </w:rPr>
        <w:t xml:space="preserve"> ins. Marina Cirulli</w:t>
      </w:r>
    </w:p>
    <w:p w:rsidR="003D67AB" w:rsidRPr="00985C94" w:rsidRDefault="003D67AB" w:rsidP="001918EF">
      <w:pPr>
        <w:rPr>
          <w:i/>
        </w:rPr>
      </w:pPr>
      <w:r>
        <w:rPr>
          <w:i/>
        </w:rPr>
        <w:t xml:space="preserve">                                              </w:t>
      </w:r>
      <w:r w:rsidRPr="00985C94">
        <w:rPr>
          <w:i/>
        </w:rPr>
        <w:t xml:space="preserve">Coordinatrice Plesso De Amicis ins. </w:t>
      </w:r>
      <w:r>
        <w:rPr>
          <w:i/>
        </w:rPr>
        <w:t>Monica Pompili</w:t>
      </w:r>
    </w:p>
    <w:p w:rsidR="003D67AB" w:rsidRDefault="003D67AB" w:rsidP="001918EF">
      <w:pPr>
        <w:rPr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0pt;margin-top:25.15pt;width:266.55pt;height:126pt;z-index:251659776">
            <v:textbox>
              <w:txbxContent>
                <w:p w:rsidR="003D67AB" w:rsidRPr="008C6356" w:rsidRDefault="003D67AB" w:rsidP="008C6356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63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Settembre 09.30 – 12.30</w:t>
                  </w:r>
                </w:p>
                <w:p w:rsidR="003D67AB" w:rsidRPr="008C6356" w:rsidRDefault="003D67AB" w:rsidP="008C6356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63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 Settembre 08.30 – 12.30</w:t>
                  </w:r>
                </w:p>
                <w:p w:rsidR="003D67AB" w:rsidRPr="008C6356" w:rsidRDefault="003D67AB" w:rsidP="008C6356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63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 Settembre 08.30 – 14.00 con servizio mensa</w:t>
                  </w:r>
                </w:p>
                <w:p w:rsidR="003D67AB" w:rsidRPr="008C6356" w:rsidRDefault="003D67AB" w:rsidP="008C6356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63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  Settembre 08.30 – 14.00 con servizio mensa</w:t>
                  </w:r>
                </w:p>
                <w:p w:rsidR="003D67AB" w:rsidRPr="008C6356" w:rsidRDefault="003D67AB" w:rsidP="008C6356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63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  Settembre 08.30 – 16.30 con servizio mensa</w:t>
                  </w:r>
                </w:p>
              </w:txbxContent>
            </v:textbox>
          </v:shape>
        </w:pict>
      </w:r>
      <w:r>
        <w:rPr>
          <w:i/>
        </w:rPr>
        <w:t xml:space="preserve">                                               </w:t>
      </w:r>
      <w:r w:rsidRPr="00985C94">
        <w:rPr>
          <w:i/>
        </w:rPr>
        <w:t>Coordinatrice Plesso Volta ins. Marina Bordina</w:t>
      </w:r>
      <w:r w:rsidRPr="00DF349F">
        <w:rPr>
          <w:b/>
        </w:rPr>
        <w:t xml:space="preserve"> </w:t>
      </w:r>
    </w:p>
    <w:p w:rsidR="003D67AB" w:rsidRDefault="003D67AB" w:rsidP="001918EF">
      <w:pPr>
        <w:rPr>
          <w:b/>
        </w:rPr>
      </w:pPr>
    </w:p>
    <w:p w:rsidR="003D67AB" w:rsidRDefault="003D67AB" w:rsidP="001918EF">
      <w:pPr>
        <w:rPr>
          <w:b/>
        </w:rPr>
      </w:pPr>
    </w:p>
    <w:p w:rsidR="003D67AB" w:rsidRDefault="003D67AB" w:rsidP="001918EF">
      <w:pPr>
        <w:rPr>
          <w:b/>
        </w:rPr>
      </w:pPr>
    </w:p>
    <w:p w:rsidR="003D67AB" w:rsidRDefault="003D67AB" w:rsidP="001918EF">
      <w:pPr>
        <w:rPr>
          <w:b/>
        </w:rPr>
      </w:pPr>
    </w:p>
    <w:p w:rsidR="003D67AB" w:rsidRDefault="003D67AB" w:rsidP="001918EF">
      <w:pPr>
        <w:rPr>
          <w:b/>
        </w:rPr>
      </w:pPr>
    </w:p>
    <w:p w:rsidR="003D67AB" w:rsidRDefault="003D67AB" w:rsidP="001918EF">
      <w:pPr>
        <w:rPr>
          <w:b/>
        </w:rPr>
      </w:pPr>
    </w:p>
    <w:p w:rsidR="003D67AB" w:rsidRPr="004326E3" w:rsidRDefault="003D67AB" w:rsidP="008C6356">
      <w:pPr>
        <w:jc w:val="center"/>
        <w:rPr>
          <w:b/>
          <w:sz w:val="24"/>
          <w:szCs w:val="24"/>
        </w:rPr>
      </w:pPr>
      <w:r w:rsidRPr="00787FD8">
        <w:rPr>
          <w:b/>
          <w:sz w:val="24"/>
          <w:szCs w:val="24"/>
        </w:rPr>
        <w:t xml:space="preserve">Orario definitivo da </w:t>
      </w:r>
      <w:r>
        <w:rPr>
          <w:b/>
          <w:sz w:val="24"/>
          <w:szCs w:val="24"/>
        </w:rPr>
        <w:t>mercoledì 14</w:t>
      </w:r>
      <w:r w:rsidRPr="00787FD8">
        <w:rPr>
          <w:b/>
          <w:sz w:val="24"/>
          <w:szCs w:val="24"/>
        </w:rPr>
        <w:t xml:space="preserve"> settembre 2016</w:t>
      </w:r>
      <w:r>
        <w:rPr>
          <w:b/>
          <w:sz w:val="24"/>
          <w:szCs w:val="24"/>
        </w:rPr>
        <w:t xml:space="preserve"> :</w:t>
      </w:r>
    </w:p>
    <w:p w:rsidR="003D67AB" w:rsidRPr="00DF349F" w:rsidRDefault="003D67AB" w:rsidP="008C6356">
      <w:pPr>
        <w:jc w:val="center"/>
        <w:rPr>
          <w:b/>
          <w:sz w:val="24"/>
          <w:szCs w:val="24"/>
        </w:rPr>
      </w:pPr>
      <w:r w:rsidRPr="00DF349F">
        <w:rPr>
          <w:b/>
          <w:sz w:val="24"/>
          <w:szCs w:val="24"/>
        </w:rPr>
        <w:t>Tempo scuola 40h:</w:t>
      </w:r>
    </w:p>
    <w:p w:rsidR="003D67AB" w:rsidRPr="00DF349F" w:rsidRDefault="003D67AB" w:rsidP="008C6356">
      <w:pPr>
        <w:jc w:val="center"/>
        <w:rPr>
          <w:b/>
          <w:i/>
        </w:rPr>
      </w:pPr>
      <w:r w:rsidRPr="00DF349F">
        <w:rPr>
          <w:b/>
          <w:i/>
        </w:rPr>
        <w:t>da lunedì a venerdì -  8.30-16.30</w:t>
      </w:r>
    </w:p>
    <w:p w:rsidR="003D67AB" w:rsidRPr="00DF349F" w:rsidRDefault="003D67AB" w:rsidP="008C6356">
      <w:pPr>
        <w:jc w:val="center"/>
        <w:rPr>
          <w:b/>
          <w:sz w:val="24"/>
          <w:szCs w:val="24"/>
        </w:rPr>
      </w:pPr>
      <w:r w:rsidRPr="00DF349F">
        <w:rPr>
          <w:b/>
          <w:sz w:val="24"/>
          <w:szCs w:val="24"/>
        </w:rPr>
        <w:t>Tempo scuola 30 h:</w:t>
      </w:r>
    </w:p>
    <w:p w:rsidR="003D67AB" w:rsidRPr="0004474C" w:rsidRDefault="003D67AB" w:rsidP="008C6356">
      <w:pPr>
        <w:jc w:val="center"/>
        <w:rPr>
          <w:b/>
          <w:i/>
        </w:rPr>
      </w:pPr>
      <w:r w:rsidRPr="0004474C">
        <w:rPr>
          <w:b/>
          <w:i/>
        </w:rPr>
        <w:t>da lunedì a giovedì -  8.30-16.30</w:t>
      </w:r>
    </w:p>
    <w:p w:rsidR="003D67AB" w:rsidRPr="008C6356" w:rsidRDefault="003D67AB" w:rsidP="008C6356">
      <w:pPr>
        <w:jc w:val="center"/>
        <w:rPr>
          <w:b/>
          <w:i/>
        </w:rPr>
      </w:pPr>
      <w:r w:rsidRPr="0004474C">
        <w:rPr>
          <w:b/>
          <w:i/>
        </w:rPr>
        <w:t>venerdì – 8.30-12.30</w:t>
      </w:r>
    </w:p>
    <w:sectPr w:rsidR="003D67AB" w:rsidRPr="008C6356" w:rsidSect="00E16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8EF"/>
    <w:rsid w:val="0004474C"/>
    <w:rsid w:val="00191077"/>
    <w:rsid w:val="001918EF"/>
    <w:rsid w:val="00381208"/>
    <w:rsid w:val="00381BB9"/>
    <w:rsid w:val="003C2845"/>
    <w:rsid w:val="003D67AB"/>
    <w:rsid w:val="003F7D16"/>
    <w:rsid w:val="004326E3"/>
    <w:rsid w:val="004E056D"/>
    <w:rsid w:val="004E64A3"/>
    <w:rsid w:val="005627EA"/>
    <w:rsid w:val="00685450"/>
    <w:rsid w:val="00787FD8"/>
    <w:rsid w:val="007B0029"/>
    <w:rsid w:val="008C6356"/>
    <w:rsid w:val="00985C94"/>
    <w:rsid w:val="00A9675F"/>
    <w:rsid w:val="00AB17D5"/>
    <w:rsid w:val="00B32F58"/>
    <w:rsid w:val="00B66E75"/>
    <w:rsid w:val="00C14573"/>
    <w:rsid w:val="00DF349F"/>
    <w:rsid w:val="00E16EF5"/>
    <w:rsid w:val="00E5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142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Istituto Comprensivo  “Teresa Confalonieri “ Monza</dc:title>
  <dc:subject/>
  <dc:creator>Marina Bordina</dc:creator>
  <cp:keywords/>
  <dc:description/>
  <cp:lastModifiedBy>segr07</cp:lastModifiedBy>
  <cp:revision>2</cp:revision>
  <dcterms:created xsi:type="dcterms:W3CDTF">2016-09-02T07:21:00Z</dcterms:created>
  <dcterms:modified xsi:type="dcterms:W3CDTF">2016-09-02T07:21:00Z</dcterms:modified>
</cp:coreProperties>
</file>